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5E" w:rsidRPr="00E74EFF" w:rsidRDefault="0036145E" w:rsidP="00F43E7A">
      <w:pPr>
        <w:rPr>
          <w:sz w:val="20"/>
          <w:szCs w:val="20"/>
        </w:rPr>
      </w:pPr>
    </w:p>
    <w:p w:rsidR="0036145E" w:rsidRPr="00E74EFF" w:rsidRDefault="0036145E" w:rsidP="00F43E7A">
      <w:pPr>
        <w:jc w:val="right"/>
      </w:pPr>
      <w:r w:rsidRPr="00E74EFF">
        <w:t>Заведующе</w:t>
      </w:r>
      <w:r>
        <w:t xml:space="preserve">му МБДОУ </w:t>
      </w:r>
      <w:r w:rsidRPr="00E74EFF">
        <w:t xml:space="preserve"> Детски</w:t>
      </w:r>
      <w:r>
        <w:t>м</w:t>
      </w:r>
      <w:r w:rsidRPr="00E74EFF">
        <w:t xml:space="preserve"> сад</w:t>
      </w:r>
      <w:r>
        <w:t>ом № 30</w:t>
      </w:r>
    </w:p>
    <w:p w:rsidR="0036145E" w:rsidRDefault="0036145E" w:rsidP="00F43E7A">
      <w:pPr>
        <w:jc w:val="right"/>
      </w:pPr>
      <w:r w:rsidRPr="00E74EFF">
        <w:t xml:space="preserve">                                                       </w:t>
      </w:r>
      <w:r>
        <w:t xml:space="preserve">                  Бурнаевой М.В.</w:t>
      </w:r>
      <w:r w:rsidRPr="00E74EFF">
        <w:t xml:space="preserve">  </w:t>
      </w:r>
    </w:p>
    <w:p w:rsidR="0036145E" w:rsidRDefault="0036145E" w:rsidP="00F43E7A">
      <w:pPr>
        <w:jc w:val="right"/>
      </w:pPr>
      <w:r>
        <w:t>_________________________</w:t>
      </w:r>
    </w:p>
    <w:p w:rsidR="0036145E" w:rsidRPr="00E74EFF" w:rsidRDefault="0036145E" w:rsidP="00F43E7A">
      <w:pPr>
        <w:jc w:val="right"/>
      </w:pPr>
      <w:r w:rsidRPr="00E74EFF">
        <w:t xml:space="preserve">                                                                                                                              </w:t>
      </w:r>
    </w:p>
    <w:p w:rsidR="0036145E" w:rsidRDefault="0036145E" w:rsidP="00F43E7A"/>
    <w:p w:rsidR="0036145E" w:rsidRDefault="0036145E" w:rsidP="00F43E7A">
      <w:pPr>
        <w:jc w:val="center"/>
      </w:pPr>
    </w:p>
    <w:p w:rsidR="0036145E" w:rsidRDefault="0036145E" w:rsidP="00F43E7A">
      <w:pPr>
        <w:jc w:val="center"/>
      </w:pPr>
    </w:p>
    <w:p w:rsidR="0036145E" w:rsidRPr="00297024" w:rsidRDefault="0036145E" w:rsidP="00F43E7A">
      <w:pPr>
        <w:jc w:val="center"/>
        <w:rPr>
          <w:b/>
          <w:bCs/>
        </w:rPr>
      </w:pPr>
    </w:p>
    <w:p w:rsidR="0036145E" w:rsidRPr="00297024" w:rsidRDefault="0036145E" w:rsidP="00F43E7A">
      <w:pPr>
        <w:ind w:firstLine="567"/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Прошу зачислить (принять) в ______________________________________________________________</w:t>
      </w:r>
    </w:p>
    <w:p w:rsidR="0036145E" w:rsidRPr="00297024" w:rsidRDefault="0036145E" w:rsidP="00F43E7A">
      <w:pPr>
        <w:ind w:firstLine="567"/>
        <w:jc w:val="both"/>
        <w:rPr>
          <w:bCs/>
          <w:sz w:val="16"/>
          <w:szCs w:val="16"/>
        </w:rPr>
      </w:pPr>
      <w:r w:rsidRPr="00297024">
        <w:rPr>
          <w:bCs/>
          <w:sz w:val="20"/>
          <w:szCs w:val="20"/>
        </w:rPr>
        <w:t xml:space="preserve">                                                                       </w:t>
      </w:r>
      <w:r w:rsidRPr="00297024">
        <w:rPr>
          <w:bCs/>
          <w:sz w:val="16"/>
          <w:szCs w:val="16"/>
        </w:rPr>
        <w:t>(наименование учреждения)</w:t>
      </w: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моего ребенка ________________________________________________________________________________</w:t>
      </w: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36145E" w:rsidRPr="00297024" w:rsidRDefault="0036145E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(фамилия, имя, отчество ребёнка, дата рождения, место рождения)</w:t>
      </w:r>
    </w:p>
    <w:p w:rsidR="0036145E" w:rsidRPr="00297024" w:rsidRDefault="0036145E" w:rsidP="00F43E7A">
      <w:pPr>
        <w:jc w:val="center"/>
        <w:rPr>
          <w:bCs/>
          <w:sz w:val="20"/>
          <w:szCs w:val="20"/>
        </w:rPr>
      </w:pP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Адрес проживания ребенка______________________________________________________________________</w:t>
      </w: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Заявитель родитель (законный представитель) ребенка:______________________________________________</w:t>
      </w: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Документ, удостоверяющий личность _____________________, серия ____________, номер_______________</w:t>
      </w: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кем и когда выдан _____________________________________________________________________________</w:t>
      </w: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МАТЬ:</w:t>
      </w: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36145E" w:rsidRPr="00297024" w:rsidRDefault="0036145E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(фамилия, имя, отчество (последнее – при наличии))</w:t>
      </w:r>
    </w:p>
    <w:p w:rsidR="0036145E" w:rsidRPr="00297024" w:rsidRDefault="0036145E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36145E" w:rsidRPr="00297024" w:rsidRDefault="0036145E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(место проживания)</w:t>
      </w:r>
    </w:p>
    <w:p w:rsidR="0036145E" w:rsidRPr="00297024" w:rsidRDefault="0036145E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36145E" w:rsidRPr="00297024" w:rsidRDefault="0036145E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 xml:space="preserve">(контактный телефон, </w:t>
      </w:r>
      <w:r w:rsidRPr="00297024">
        <w:rPr>
          <w:bCs/>
          <w:sz w:val="16"/>
          <w:szCs w:val="16"/>
          <w:lang w:val="en-US"/>
        </w:rPr>
        <w:t>E</w:t>
      </w:r>
      <w:r w:rsidRPr="00297024">
        <w:rPr>
          <w:bCs/>
          <w:sz w:val="16"/>
          <w:szCs w:val="16"/>
        </w:rPr>
        <w:t xml:space="preserve"> – </w:t>
      </w:r>
      <w:r w:rsidRPr="00297024">
        <w:rPr>
          <w:bCs/>
          <w:sz w:val="16"/>
          <w:szCs w:val="16"/>
          <w:lang w:val="en-US"/>
        </w:rPr>
        <w:t>mail</w:t>
      </w:r>
      <w:r w:rsidRPr="00297024">
        <w:rPr>
          <w:bCs/>
          <w:sz w:val="16"/>
          <w:szCs w:val="16"/>
        </w:rPr>
        <w:t>)</w:t>
      </w: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ОТЕЦ:</w:t>
      </w: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36145E" w:rsidRPr="00297024" w:rsidRDefault="0036145E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20"/>
          <w:szCs w:val="20"/>
        </w:rPr>
        <w:t>(</w:t>
      </w:r>
      <w:r w:rsidRPr="00297024">
        <w:rPr>
          <w:bCs/>
          <w:sz w:val="16"/>
          <w:szCs w:val="16"/>
        </w:rPr>
        <w:t>фамилия, имя, отчество (последнее – при наличии))</w:t>
      </w:r>
    </w:p>
    <w:p w:rsidR="0036145E" w:rsidRPr="00297024" w:rsidRDefault="0036145E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36145E" w:rsidRPr="00297024" w:rsidRDefault="0036145E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(место проживания)</w:t>
      </w:r>
    </w:p>
    <w:p w:rsidR="0036145E" w:rsidRPr="00297024" w:rsidRDefault="0036145E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36145E" w:rsidRPr="00297024" w:rsidRDefault="0036145E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 xml:space="preserve">(контактный телефон, </w:t>
      </w:r>
      <w:r w:rsidRPr="00297024">
        <w:rPr>
          <w:bCs/>
          <w:sz w:val="16"/>
          <w:szCs w:val="16"/>
          <w:lang w:val="en-US"/>
        </w:rPr>
        <w:t>E</w:t>
      </w:r>
      <w:r w:rsidRPr="00297024">
        <w:rPr>
          <w:bCs/>
          <w:sz w:val="16"/>
          <w:szCs w:val="16"/>
        </w:rPr>
        <w:t xml:space="preserve"> – </w:t>
      </w:r>
      <w:r w:rsidRPr="00297024">
        <w:rPr>
          <w:bCs/>
          <w:sz w:val="16"/>
          <w:szCs w:val="16"/>
          <w:lang w:val="en-US"/>
        </w:rPr>
        <w:t>mail</w:t>
      </w:r>
      <w:r w:rsidRPr="00297024">
        <w:rPr>
          <w:bCs/>
          <w:sz w:val="16"/>
          <w:szCs w:val="16"/>
        </w:rPr>
        <w:t>)</w:t>
      </w: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Приложения:</w:t>
      </w:r>
    </w:p>
    <w:p w:rsidR="0036145E" w:rsidRPr="00297024" w:rsidRDefault="0036145E" w:rsidP="00F43E7A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Свидетельство о рождении ребенка (копия).</w:t>
      </w:r>
    </w:p>
    <w:p w:rsidR="0036145E" w:rsidRDefault="0036145E" w:rsidP="00F43E7A">
      <w:pPr>
        <w:jc w:val="both"/>
        <w:rPr>
          <w:bCs/>
          <w:sz w:val="20"/>
          <w:szCs w:val="20"/>
        </w:rPr>
      </w:pP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С Уставом учреждения, лицензией на осуществление образовательной деятельности, основной образовательной программой дошкольного образов</w:t>
      </w:r>
      <w:bookmarkStart w:id="0" w:name="_GoBack"/>
      <w:bookmarkEnd w:id="0"/>
      <w:r w:rsidRPr="00297024">
        <w:rPr>
          <w:bCs/>
          <w:sz w:val="20"/>
          <w:szCs w:val="20"/>
        </w:rPr>
        <w:t>ания, реализуемой  Учреждением, и другими документами, регламентирующими организацию и осуществление образовательной деятельности, права и обязанности воспитанников ознакомлен (а):</w:t>
      </w:r>
    </w:p>
    <w:p w:rsidR="0036145E" w:rsidRPr="00297024" w:rsidRDefault="0036145E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 xml:space="preserve">                                                                      ________________________/____________________________________</w:t>
      </w:r>
    </w:p>
    <w:p w:rsidR="0036145E" w:rsidRPr="00297024" w:rsidRDefault="0036145E" w:rsidP="00F43E7A">
      <w:pPr>
        <w:jc w:val="both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 xml:space="preserve">                                                                                                               (подпись)                                                    (расшифровка подписи)</w:t>
      </w:r>
    </w:p>
    <w:p w:rsidR="0036145E" w:rsidRPr="00297024" w:rsidRDefault="0036145E" w:rsidP="00F43E7A">
      <w:pPr>
        <w:jc w:val="both"/>
        <w:rPr>
          <w:bCs/>
          <w:sz w:val="16"/>
          <w:szCs w:val="16"/>
        </w:rPr>
      </w:pPr>
    </w:p>
    <w:p w:rsidR="0036145E" w:rsidRPr="004F11F4" w:rsidRDefault="0036145E" w:rsidP="00F43E7A">
      <w:pPr>
        <w:jc w:val="both"/>
        <w:rPr>
          <w:sz w:val="22"/>
          <w:szCs w:val="22"/>
        </w:rPr>
      </w:pPr>
      <w:r w:rsidRPr="004F11F4">
        <w:rPr>
          <w:sz w:val="22"/>
          <w:szCs w:val="22"/>
        </w:rPr>
        <w:t xml:space="preserve">Выбираю для обучения по образовательным программам дошкольного образования языком образования русский, в том числе русский, как родной язык. </w:t>
      </w:r>
    </w:p>
    <w:p w:rsidR="0036145E" w:rsidRPr="00297024" w:rsidRDefault="0036145E" w:rsidP="00F43E7A">
      <w:pPr>
        <w:jc w:val="center"/>
        <w:rPr>
          <w:bCs/>
          <w:sz w:val="18"/>
          <w:szCs w:val="18"/>
        </w:rPr>
      </w:pPr>
    </w:p>
    <w:p w:rsidR="0036145E" w:rsidRPr="00297024" w:rsidRDefault="0036145E" w:rsidP="00F43E7A">
      <w:pPr>
        <w:ind w:firstLine="567"/>
        <w:jc w:val="both"/>
        <w:rPr>
          <w:i/>
          <w:color w:val="000000"/>
          <w:sz w:val="22"/>
          <w:szCs w:val="22"/>
        </w:rPr>
      </w:pPr>
      <w:r w:rsidRPr="00297024">
        <w:rPr>
          <w:i/>
          <w:color w:val="000000"/>
          <w:sz w:val="22"/>
          <w:szCs w:val="22"/>
        </w:rPr>
        <w:t>Достоверность и полноту указанных сведений подтверждаю.</w:t>
      </w:r>
    </w:p>
    <w:p w:rsidR="0036145E" w:rsidRPr="00297024" w:rsidRDefault="0036145E" w:rsidP="00F43E7A">
      <w:pPr>
        <w:ind w:firstLine="567"/>
        <w:jc w:val="both"/>
        <w:rPr>
          <w:i/>
          <w:color w:val="000000"/>
          <w:sz w:val="22"/>
          <w:szCs w:val="22"/>
        </w:rPr>
      </w:pPr>
      <w:r w:rsidRPr="00297024">
        <w:rPr>
          <w:i/>
          <w:color w:val="000000"/>
          <w:sz w:val="22"/>
          <w:szCs w:val="22"/>
        </w:rPr>
        <w:t>В соответствии с Федеральным законом от 27.07.2006 № 152- ФЗ «О персональных данных» даю свое согласие МОУ ________________ 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 в государственные и муниципальные органы и в целях предоставления муниципальной услуги согласно действующему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</w:t>
      </w:r>
    </w:p>
    <w:p w:rsidR="0036145E" w:rsidRPr="00297024" w:rsidRDefault="0036145E" w:rsidP="00F43E7A">
      <w:pPr>
        <w:rPr>
          <w:color w:val="000000"/>
          <w:sz w:val="22"/>
          <w:szCs w:val="22"/>
        </w:rPr>
      </w:pPr>
    </w:p>
    <w:p w:rsidR="0036145E" w:rsidRPr="00297024" w:rsidRDefault="0036145E" w:rsidP="00F43E7A">
      <w:pPr>
        <w:rPr>
          <w:color w:val="000000"/>
          <w:sz w:val="22"/>
          <w:szCs w:val="22"/>
        </w:rPr>
      </w:pPr>
      <w:r w:rsidRPr="00297024">
        <w:rPr>
          <w:color w:val="000000"/>
          <w:sz w:val="22"/>
          <w:szCs w:val="22"/>
        </w:rPr>
        <w:t>Дата подачи заявления «____»________________ 20____ г.</w:t>
      </w:r>
    </w:p>
    <w:p w:rsidR="0036145E" w:rsidRPr="00297024" w:rsidRDefault="0036145E" w:rsidP="00F43E7A">
      <w:pPr>
        <w:rPr>
          <w:color w:val="000000"/>
          <w:sz w:val="22"/>
          <w:szCs w:val="22"/>
        </w:rPr>
      </w:pPr>
      <w:r w:rsidRPr="00297024">
        <w:rPr>
          <w:color w:val="000000"/>
          <w:sz w:val="22"/>
          <w:szCs w:val="22"/>
        </w:rPr>
        <w:t>_______________________________/________________________________________________</w:t>
      </w:r>
    </w:p>
    <w:p w:rsidR="0036145E" w:rsidRPr="00F43E7A" w:rsidRDefault="0036145E" w:rsidP="00F43E7A">
      <w:pPr>
        <w:spacing w:after="200"/>
        <w:rPr>
          <w:rFonts w:ascii="Calibri" w:hAnsi="Calibri"/>
          <w:sz w:val="22"/>
          <w:szCs w:val="22"/>
        </w:rPr>
      </w:pPr>
      <w:r w:rsidRPr="00297024">
        <w:rPr>
          <w:color w:val="000000"/>
          <w:sz w:val="22"/>
          <w:szCs w:val="22"/>
        </w:rPr>
        <w:t xml:space="preserve">                  (ФИО заявителя)                                              (подпись заявителя)</w:t>
      </w:r>
    </w:p>
    <w:sectPr w:rsidR="0036145E" w:rsidRPr="00F43E7A" w:rsidSect="000C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071D"/>
    <w:multiLevelType w:val="hybridMultilevel"/>
    <w:tmpl w:val="5A9E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9B3"/>
    <w:rsid w:val="000C5783"/>
    <w:rsid w:val="00297024"/>
    <w:rsid w:val="00321FFE"/>
    <w:rsid w:val="0036145E"/>
    <w:rsid w:val="003A79AF"/>
    <w:rsid w:val="004305BA"/>
    <w:rsid w:val="004F11F4"/>
    <w:rsid w:val="006559B3"/>
    <w:rsid w:val="00A545D5"/>
    <w:rsid w:val="00CC32BA"/>
    <w:rsid w:val="00E74EFF"/>
    <w:rsid w:val="00F4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542</Words>
  <Characters>3092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МБДОУ  Детским садом № 30</dc:title>
  <dc:subject/>
  <dc:creator>user</dc:creator>
  <cp:keywords/>
  <dc:description/>
  <cp:lastModifiedBy>WiZaRd</cp:lastModifiedBy>
  <cp:revision>2</cp:revision>
  <dcterms:created xsi:type="dcterms:W3CDTF">2022-07-08T10:03:00Z</dcterms:created>
  <dcterms:modified xsi:type="dcterms:W3CDTF">2022-07-08T10:03:00Z</dcterms:modified>
</cp:coreProperties>
</file>