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88" w:rsidRPr="00B96C83" w:rsidRDefault="000B3E88" w:rsidP="00811343">
      <w:pPr>
        <w:tabs>
          <w:tab w:val="left" w:pos="2410"/>
          <w:tab w:val="left" w:pos="935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244061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/>
          <w:b/>
          <w:color w:val="244061"/>
          <w:sz w:val="40"/>
          <w:szCs w:val="40"/>
        </w:rPr>
        <w:t>ПАМЯТКА</w:t>
      </w:r>
    </w:p>
    <w:p w:rsidR="000B3E88" w:rsidRDefault="000B3E88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244061"/>
          <w:sz w:val="32"/>
          <w:szCs w:val="32"/>
        </w:rPr>
      </w:pPr>
      <w:r w:rsidRPr="00B96C83">
        <w:rPr>
          <w:rFonts w:ascii="Times New Roman" w:hAnsi="Times New Roman"/>
          <w:b/>
          <w:color w:val="244061"/>
          <w:sz w:val="32"/>
          <w:szCs w:val="32"/>
        </w:rPr>
        <w:t>ПО ПРОТИВОДЕЙСТВИЮ КОРРУПЦИИ</w:t>
      </w:r>
    </w:p>
    <w:p w:rsidR="000B3E88" w:rsidRPr="00B96C83" w:rsidRDefault="000B3E88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244061"/>
          <w:sz w:val="32"/>
          <w:szCs w:val="32"/>
        </w:rPr>
      </w:pPr>
    </w:p>
    <w:p w:rsidR="000B3E88" w:rsidRDefault="000B3E88" w:rsidP="000E0BAF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1" o:spid="_x0000_s1026" type="#_x0000_t75" alt="Картинки по запросу восклицательный знак картинка" href="http://www.google.ru/url?url=http://ru.depositphotos.com/12189020/stock-photo-3d-white-man-with-big.html&amp;rct=j&amp;frm=1&amp;q=&amp;esrc=s&amp;sa=U&amp;ved=0ahUKEwiMpNPT3JXOAhXCd5oKHeFXDgUQwW4IOzAT&amp;usg=AFQjCNEsWHZW8le7qWmf4_v3_GUX8iVc" style="position:absolute;left:0;text-align:left;margin-left:25.05pt;margin-top:2.95pt;width:83.3pt;height:104.05pt;z-index:251658240;visibility:visible" o:button="t" stroked="t" strokecolor="windowText">
            <v:fill o:detectmouseclick="t"/>
            <v:imagedata r:id="rId6" o:title=""/>
            <w10:wrap type="square"/>
          </v:shape>
        </w:pict>
      </w:r>
      <w:r w:rsidRPr="00633FCA">
        <w:rPr>
          <w:rFonts w:ascii="Times New Roman" w:hAnsi="Times New Roman"/>
          <w:b/>
          <w:color w:val="FF0000"/>
          <w:sz w:val="28"/>
          <w:szCs w:val="28"/>
        </w:rPr>
        <w:t>ВНИМАНИЕ!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НОВОЕ В УГОЛОВНОМ КОДЕКСЕ РОССИЙСКОЙ ФЕДЕРАЦИИ!</w:t>
      </w:r>
    </w:p>
    <w:p w:rsidR="000B3E88" w:rsidRPr="00637911" w:rsidRDefault="000B3E88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15 июля 2016 года в</w:t>
      </w:r>
      <w:r w:rsidRPr="0063791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едена</w:t>
      </w:r>
      <w:r w:rsidRPr="00637911">
        <w:rPr>
          <w:rFonts w:ascii="Times New Roman" w:hAnsi="Times New Roman"/>
          <w:sz w:val="28"/>
          <w:szCs w:val="28"/>
        </w:rPr>
        <w:t xml:space="preserve"> уголовная ответственность за посредничество в коммерческом подкупе, а также за обещание или предложение посредничества в коммерческом подкупе. При этом ответственность за коммерческий подкуп и посредничество в нем дифференцируется в зависимости от размера предмета подкупа.</w:t>
      </w:r>
    </w:p>
    <w:p w:rsidR="000B3E88" w:rsidRPr="00637911" w:rsidRDefault="000B3E88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37911">
        <w:rPr>
          <w:rFonts w:ascii="Times New Roman" w:hAnsi="Times New Roman"/>
          <w:sz w:val="28"/>
          <w:szCs w:val="28"/>
        </w:rPr>
        <w:t>Также устан</w:t>
      </w:r>
      <w:r>
        <w:rPr>
          <w:rFonts w:ascii="Times New Roman" w:hAnsi="Times New Roman"/>
          <w:sz w:val="28"/>
          <w:szCs w:val="28"/>
        </w:rPr>
        <w:t>овлена</w:t>
      </w:r>
      <w:r w:rsidRPr="00637911">
        <w:rPr>
          <w:rFonts w:ascii="Times New Roman" w:hAnsi="Times New Roman"/>
          <w:sz w:val="28"/>
          <w:szCs w:val="28"/>
        </w:rPr>
        <w:t xml:space="preserve"> уголовная ответственность за коммерческий подкуп, дачу или получение взятки, размер которых не превышает </w:t>
      </w:r>
      <w:r w:rsidRPr="000E0BAF">
        <w:rPr>
          <w:rFonts w:ascii="Times New Roman" w:hAnsi="Times New Roman"/>
          <w:b/>
          <w:i/>
          <w:sz w:val="28"/>
          <w:szCs w:val="28"/>
        </w:rPr>
        <w:t>10 тыс. рублей</w:t>
      </w:r>
      <w:r w:rsidRPr="00637911">
        <w:rPr>
          <w:rFonts w:ascii="Times New Roman" w:hAnsi="Times New Roman"/>
          <w:sz w:val="28"/>
          <w:szCs w:val="28"/>
        </w:rPr>
        <w:t xml:space="preserve"> (мелкий коммерческий подкуп, мелкое взяточничество).</w:t>
      </w:r>
    </w:p>
    <w:p w:rsidR="000B3E88" w:rsidRDefault="000B3E88" w:rsidP="000679D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3E88" w:rsidRDefault="000B3E88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291.2. </w:t>
      </w:r>
      <w:r w:rsidRPr="00726C01">
        <w:rPr>
          <w:rFonts w:ascii="Times New Roman" w:hAnsi="Times New Roman"/>
          <w:b/>
          <w:color w:val="0070C0"/>
          <w:sz w:val="28"/>
          <w:szCs w:val="28"/>
        </w:rPr>
        <w:t>Мелкое взяточничество</w:t>
      </w:r>
    </w:p>
    <w:p w:rsidR="000B3E88" w:rsidRPr="00726C01" w:rsidRDefault="000B3E88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8"/>
          <w:szCs w:val="28"/>
        </w:rPr>
      </w:pPr>
      <w:r w:rsidRPr="00726C01">
        <w:rPr>
          <w:rFonts w:ascii="Times New Roman" w:hAnsi="Times New Roman"/>
          <w:bCs/>
          <w:i/>
          <w:sz w:val="28"/>
          <w:szCs w:val="28"/>
        </w:rPr>
        <w:t xml:space="preserve">(введена Федеральным </w:t>
      </w:r>
      <w:hyperlink r:id="rId7" w:history="1">
        <w:r w:rsidRPr="00726C01">
          <w:rPr>
            <w:rFonts w:ascii="Times New Roman" w:hAnsi="Times New Roman"/>
            <w:bCs/>
            <w:i/>
            <w:sz w:val="28"/>
            <w:szCs w:val="28"/>
          </w:rPr>
          <w:t>законом</w:t>
        </w:r>
      </w:hyperlink>
      <w:r w:rsidRPr="00726C01">
        <w:rPr>
          <w:rFonts w:ascii="Times New Roman" w:hAnsi="Times New Roman"/>
          <w:bCs/>
          <w:i/>
          <w:sz w:val="28"/>
          <w:szCs w:val="28"/>
        </w:rPr>
        <w:t xml:space="preserve"> от 03.07.2016 № 324-ФЗ)</w:t>
      </w:r>
    </w:p>
    <w:p w:rsidR="000B3E88" w:rsidRDefault="000B3E88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0B3E88" w:rsidRPr="007F3A4C" w:rsidTr="007F3A4C">
        <w:tc>
          <w:tcPr>
            <w:tcW w:w="4785" w:type="dxa"/>
          </w:tcPr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3A4C">
              <w:rPr>
                <w:rFonts w:ascii="Times New Roman" w:hAnsi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3A4C">
              <w:rPr>
                <w:rFonts w:ascii="Times New Roman" w:hAnsi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0B3E88" w:rsidRPr="007F3A4C" w:rsidTr="007F3A4C">
        <w:tc>
          <w:tcPr>
            <w:tcW w:w="4785" w:type="dxa"/>
          </w:tcPr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>1. Получение взятки, дача взятки лично или через посредника в размере, не превышающем десяти тысяч рублей</w:t>
            </w:r>
          </w:p>
        </w:tc>
        <w:tc>
          <w:tcPr>
            <w:tcW w:w="4786" w:type="dxa"/>
          </w:tcPr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7F3A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до двухсот тысяч рублей или в размере заработной платы или иного дохода осужденного за период до трех месяцев, либо </w:t>
            </w:r>
            <w:r w:rsidRPr="007F3A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7F3A4C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Pr="007F3A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 xml:space="preserve"> на срок до двух лет, либо </w:t>
            </w:r>
            <w:r w:rsidRPr="007F3A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7F3A4C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0B3E88" w:rsidRPr="007F3A4C" w:rsidTr="007F3A4C">
        <w:tc>
          <w:tcPr>
            <w:tcW w:w="4785" w:type="dxa"/>
          </w:tcPr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 xml:space="preserve">2. Те же деяния, совершенные лицом, имеющим судимость за совершение преступлений, предусмотренных </w:t>
            </w:r>
            <w:hyperlink r:id="rId8" w:history="1">
              <w:r w:rsidRPr="007F3A4C">
                <w:rPr>
                  <w:rFonts w:ascii="Times New Roman" w:hAnsi="Times New Roman"/>
                  <w:bCs/>
                  <w:sz w:val="28"/>
                  <w:szCs w:val="28"/>
                </w:rPr>
                <w:t>статьями 290</w:t>
              </w:r>
            </w:hyperlink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 xml:space="preserve"> «Получение взятки», </w:t>
            </w:r>
            <w:hyperlink r:id="rId9" w:history="1">
              <w:r w:rsidRPr="007F3A4C">
                <w:rPr>
                  <w:rFonts w:ascii="Times New Roman" w:hAnsi="Times New Roman"/>
                  <w:bCs/>
                  <w:sz w:val="28"/>
                  <w:szCs w:val="28"/>
                </w:rPr>
                <w:t>291</w:t>
              </w:r>
            </w:hyperlink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 xml:space="preserve"> «Дача взятки», </w:t>
            </w:r>
            <w:hyperlink r:id="rId10" w:history="1">
              <w:r w:rsidRPr="007F3A4C">
                <w:rPr>
                  <w:rFonts w:ascii="Times New Roman" w:hAnsi="Times New Roman"/>
                  <w:bCs/>
                  <w:sz w:val="28"/>
                  <w:szCs w:val="28"/>
                </w:rPr>
                <w:t>291.1</w:t>
              </w:r>
            </w:hyperlink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 xml:space="preserve"> «Посредничество во взяточничестве» Уголовного кодекса Российской Федерации либо настоящей статьей</w:t>
            </w:r>
          </w:p>
        </w:tc>
        <w:tc>
          <w:tcPr>
            <w:tcW w:w="4786" w:type="dxa"/>
          </w:tcPr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3A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до одного миллиона рублей или в размере заработной платы или иного дохода осужденного за период до одного года, либо </w:t>
            </w:r>
            <w:r w:rsidRPr="007F3A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7F3A4C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до трех лет, либо </w:t>
            </w:r>
            <w:r w:rsidRPr="007F3A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7F3A4C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до четырех лет, либо </w:t>
            </w:r>
            <w:r w:rsidRPr="007F3A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7F3A4C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>на срок до трех лет.</w:t>
            </w:r>
          </w:p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0B3E88" w:rsidRPr="007F3A4C" w:rsidTr="007F3A4C">
        <w:tc>
          <w:tcPr>
            <w:tcW w:w="9571" w:type="dxa"/>
            <w:gridSpan w:val="2"/>
          </w:tcPr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Рисунок 7" o:spid="_x0000_s1027" type="#_x0000_t75" alt="Картинки по запросу восклицательный знак картинка" href="http://www.google.ru/url?url=http://www.urano.ru/sochti-chislo-zverya-%E2%80%93-666-klyuchi/&amp;rct=j&amp;frm=1&amp;q=&amp;esrc=s&amp;sa=U&amp;ved=0ahUKEwiMpNPT3JXOAhXCd5oKHeFXDgUQwW4IITAG&amp;usg=AFQjCNFrtS0qK0XfjX9jbyNWjh4r0UBe" style="position:absolute;left:0;text-align:left;margin-left:15.45pt;margin-top:-515.55pt;width:72.5pt;height:72.5pt;z-index:-251657216;visibility:visible;mso-position-horizontal-relative:text;mso-position-vertical-relative:text" wrapcoords="-223 0 -223 21377 21600 21377 21600 0 -223 0" o:button="t">
                  <v:fill o:detectmouseclick="t"/>
                  <v:imagedata r:id="rId11" o:title=""/>
                  <w10:wrap type="tight"/>
                </v:shape>
              </w:pict>
            </w:r>
            <w:r w:rsidRPr="007F3A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7F3A4C">
              <w:rPr>
                <w:rFonts w:ascii="Times New Roman" w:hAnsi="Times New Roman"/>
                <w:bCs/>
                <w:sz w:val="20"/>
                <w:szCs w:val="20"/>
              </w:rPr>
              <w:t xml:space="preserve">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</w:t>
            </w:r>
            <w:hyperlink r:id="rId12" w:history="1">
              <w:r w:rsidRPr="007F3A4C">
                <w:rPr>
                  <w:rFonts w:ascii="Times New Roman" w:hAnsi="Times New Roman"/>
                  <w:bCs/>
                  <w:sz w:val="20"/>
                  <w:szCs w:val="20"/>
                </w:rPr>
                <w:t>добровольно</w:t>
              </w:r>
            </w:hyperlink>
            <w:r w:rsidRPr="007F3A4C">
              <w:rPr>
                <w:rFonts w:ascii="Times New Roman" w:hAnsi="Times New Roman"/>
                <w:bCs/>
                <w:sz w:val="20"/>
                <w:szCs w:val="20"/>
              </w:rPr>
              <w:t xml:space="preserve"> сообщило в орган, имеющий право возбудить уголовное дело, о даче взятки.</w:t>
            </w:r>
          </w:p>
        </w:tc>
      </w:tr>
    </w:tbl>
    <w:p w:rsidR="000B3E88" w:rsidRDefault="000B3E88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" w:name="Par0"/>
      <w:bookmarkEnd w:id="1"/>
      <w:r>
        <w:rPr>
          <w:rFonts w:ascii="Times New Roman" w:hAnsi="Times New Roman"/>
          <w:b/>
          <w:bCs/>
          <w:sz w:val="28"/>
          <w:szCs w:val="28"/>
        </w:rPr>
        <w:t xml:space="preserve">Статья 204.1. </w:t>
      </w:r>
      <w:r w:rsidRPr="00F90CC2">
        <w:rPr>
          <w:rFonts w:ascii="Times New Roman" w:hAnsi="Times New Roman"/>
          <w:b/>
          <w:color w:val="0070C0"/>
          <w:sz w:val="28"/>
          <w:szCs w:val="28"/>
        </w:rPr>
        <w:t>Посредничество в коммерческом подкупе</w:t>
      </w:r>
    </w:p>
    <w:p w:rsidR="000B3E88" w:rsidRPr="00F90CC2" w:rsidRDefault="000B3E88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8"/>
          <w:szCs w:val="28"/>
        </w:rPr>
      </w:pPr>
      <w:r w:rsidRPr="00F90CC2">
        <w:rPr>
          <w:rFonts w:ascii="Times New Roman" w:hAnsi="Times New Roman"/>
          <w:bCs/>
          <w:i/>
          <w:sz w:val="28"/>
          <w:szCs w:val="28"/>
        </w:rPr>
        <w:t xml:space="preserve">(введена Федеральным </w:t>
      </w:r>
      <w:hyperlink r:id="rId13" w:history="1">
        <w:r w:rsidRPr="00F90CC2">
          <w:rPr>
            <w:rFonts w:ascii="Times New Roman" w:hAnsi="Times New Roman"/>
            <w:bCs/>
            <w:i/>
            <w:sz w:val="28"/>
            <w:szCs w:val="28"/>
          </w:rPr>
          <w:t>законом</w:t>
        </w:r>
      </w:hyperlink>
      <w:r w:rsidRPr="00F90CC2">
        <w:rPr>
          <w:rFonts w:ascii="Times New Roman" w:hAnsi="Times New Roman"/>
          <w:bCs/>
          <w:i/>
          <w:sz w:val="28"/>
          <w:szCs w:val="28"/>
        </w:rPr>
        <w:t xml:space="preserve"> от 03.07.2016 </w:t>
      </w:r>
      <w:r>
        <w:rPr>
          <w:rFonts w:ascii="Times New Roman" w:hAnsi="Times New Roman"/>
          <w:bCs/>
          <w:i/>
          <w:sz w:val="28"/>
          <w:szCs w:val="28"/>
        </w:rPr>
        <w:t>№</w:t>
      </w:r>
      <w:r w:rsidRPr="00F90CC2">
        <w:rPr>
          <w:rFonts w:ascii="Times New Roman" w:hAnsi="Times New Roman"/>
          <w:bCs/>
          <w:i/>
          <w:sz w:val="28"/>
          <w:szCs w:val="28"/>
        </w:rPr>
        <w:t xml:space="preserve"> 324-ФЗ)</w:t>
      </w:r>
    </w:p>
    <w:p w:rsidR="000B3E88" w:rsidRPr="001744B2" w:rsidRDefault="000B3E88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0B3E88" w:rsidRPr="007F3A4C" w:rsidTr="007F3A4C">
        <w:tc>
          <w:tcPr>
            <w:tcW w:w="4785" w:type="dxa"/>
          </w:tcPr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3A4C">
              <w:rPr>
                <w:rFonts w:ascii="Times New Roman" w:hAnsi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3A4C">
              <w:rPr>
                <w:rFonts w:ascii="Times New Roman" w:hAnsi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0B3E88" w:rsidRPr="007F3A4C" w:rsidTr="007F3A4C">
        <w:tc>
          <w:tcPr>
            <w:tcW w:w="4785" w:type="dxa"/>
          </w:tcPr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>1. Посредничество в коммерческом подкупе, то есть непосредственная передача предмета коммерческого подкупа (незаконного вознаграждения) по поручению лица, передающего предмет коммерческого подкупа, или лица, получающего предмет коммерческого подкупа, либо иное способствование этим лицам в достижении или реализации соглашения между ними о передаче и получении предмета коммерческого подкупа, в значительном размере</w:t>
            </w:r>
          </w:p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A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7F3A4C">
              <w:rPr>
                <w:rFonts w:ascii="Times New Roman" w:hAnsi="Times New Roman"/>
                <w:sz w:val="20"/>
                <w:szCs w:val="20"/>
              </w:rPr>
              <w:t>Значительным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      </w:r>
          </w:p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3A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до четырехсот тысяч рублей, или в размере заработной платы или иного дохода осужденного за период до шести месяцев, или в размере от пятикратной до двадцатикратной суммы коммерческого подкупа, либо </w:t>
            </w:r>
            <w:r w:rsidRPr="007F3A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7F3A4C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до двух лет, либо </w:t>
            </w:r>
            <w:r w:rsidRPr="007F3A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 xml:space="preserve"> на срок до двух лет, либо </w:t>
            </w:r>
            <w:r w:rsidRPr="007F3A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7F3A4C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>на тот же срок со штрафом в размере до пятикратной суммы коммерческого подкупа или без такового</w:t>
            </w:r>
          </w:p>
        </w:tc>
      </w:tr>
      <w:tr w:rsidR="000B3E88" w:rsidRPr="007F3A4C" w:rsidTr="007F3A4C">
        <w:tc>
          <w:tcPr>
            <w:tcW w:w="4785" w:type="dxa"/>
          </w:tcPr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>2. Посредничество в коммерческом подкупе, совершенное:</w:t>
            </w:r>
          </w:p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>а) группой лиц по предварительному сговору или организованной группой;</w:t>
            </w:r>
          </w:p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>б) за заведомо незаконные действия (бездействие);</w:t>
            </w:r>
          </w:p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>в) в крупном размере</w:t>
            </w:r>
          </w:p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3A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7F3A4C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7F3A4C">
              <w:rPr>
                <w:rFonts w:ascii="Times New Roman" w:hAnsi="Times New Roman"/>
                <w:sz w:val="20"/>
                <w:szCs w:val="20"/>
              </w:rPr>
              <w:t>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сто пятьдесят тысяч рублей.</w:t>
            </w:r>
          </w:p>
        </w:tc>
        <w:tc>
          <w:tcPr>
            <w:tcW w:w="4786" w:type="dxa"/>
          </w:tcPr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3A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до восьмисот тысяч рублей, или в размере заработной платы или иного дохода осужденного за период до шести месяцев,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</w:t>
            </w:r>
            <w:r w:rsidRPr="007F3A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 xml:space="preserve">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</w:t>
            </w:r>
          </w:p>
        </w:tc>
      </w:tr>
      <w:tr w:rsidR="000B3E88" w:rsidRPr="007F3A4C" w:rsidTr="007F3A4C">
        <w:tc>
          <w:tcPr>
            <w:tcW w:w="4785" w:type="dxa"/>
          </w:tcPr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>3. Посредничество в коммерческом подкупе, совершенное в особо крупном размере</w:t>
            </w:r>
          </w:p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3A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7F3A4C">
              <w:rPr>
                <w:rFonts w:ascii="Times New Roman" w:hAnsi="Times New Roman"/>
                <w:sz w:val="20"/>
                <w:szCs w:val="20"/>
              </w:rPr>
              <w:t>Особо крупным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один миллион рублей.</w:t>
            </w:r>
          </w:p>
        </w:tc>
        <w:tc>
          <w:tcPr>
            <w:tcW w:w="4786" w:type="dxa"/>
          </w:tcPr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3A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до одного миллиона пятисот тысяч рублей, или в размере заработной платы или иного дохода осужденного за период до одного года шести месяцев,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</w:t>
            </w:r>
            <w:r w:rsidRPr="007F3A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7F3A4C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>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</w:t>
            </w:r>
          </w:p>
        </w:tc>
      </w:tr>
      <w:tr w:rsidR="000B3E88" w:rsidRPr="007F3A4C" w:rsidTr="007F3A4C">
        <w:tc>
          <w:tcPr>
            <w:tcW w:w="4785" w:type="dxa"/>
          </w:tcPr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>4. Обещание или предложение посредничества в коммерческом подкупе</w:t>
            </w:r>
          </w:p>
        </w:tc>
        <w:tc>
          <w:tcPr>
            <w:tcW w:w="4786" w:type="dxa"/>
          </w:tcPr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3A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до одного миллиона рублей, или в размере заработной платы или иного дохода осужденного за период до одного года,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7F3A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7F3A4C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7F3A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7F3A4C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>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</w:t>
            </w:r>
          </w:p>
        </w:tc>
      </w:tr>
      <w:tr w:rsidR="000B3E88" w:rsidRPr="007F3A4C" w:rsidTr="007F3A4C">
        <w:tc>
          <w:tcPr>
            <w:tcW w:w="9571" w:type="dxa"/>
            <w:gridSpan w:val="2"/>
          </w:tcPr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Рисунок 22" o:spid="_x0000_s1028" type="#_x0000_t75" alt="Картинки по запросу восклицательный знак картинка" href="http://www.google.ru/url?url=http://www.urano.ru/sochti-chislo-zverya-%E2%80%93-666-klyuchi/&amp;rct=j&amp;frm=1&amp;q=&amp;esrc=s&amp;sa=U&amp;ved=0ahUKEwiMpNPT3JXOAhXCd5oKHeFXDgUQwW4IITAG&amp;usg=AFQjCNFrtS0qK0XfjX9jbyNWjh4r0UBe" style="position:absolute;left:0;text-align:left;margin-left:8.1pt;margin-top:-.3pt;width:52pt;height:52pt;z-index:-251656192;visibility:visible;mso-position-horizontal-relative:text;mso-position-vertical-relative:text" wrapcoords="-313 0 -313 21287 21600 21287 21600 0 -313 0" o:button="t">
                  <v:fill o:detectmouseclick="t"/>
                  <v:imagedata r:id="rId11" o:title=""/>
                  <w10:wrap type="tight"/>
                </v:shape>
              </w:pict>
            </w:r>
            <w:r w:rsidRPr="007F3A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7F3A4C">
              <w:rPr>
                <w:rFonts w:ascii="Times New Roman" w:hAnsi="Times New Roman"/>
                <w:bCs/>
                <w:sz w:val="20"/>
                <w:szCs w:val="20"/>
              </w:rPr>
              <w:t xml:space="preserve"> Лицо, совершившее преступление, предусмотренное настоящей статьей, освобождается от уголовной ответственности, если оно активно способствовало раскрытию и (или) расследованию преступления и добровольно сообщило о совершенном преступлении в орган, имеющий право возбудить уголовное дело</w:t>
            </w:r>
          </w:p>
        </w:tc>
      </w:tr>
    </w:tbl>
    <w:p w:rsidR="000B3E88" w:rsidRDefault="000B3E88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B3E88" w:rsidRPr="00F705B3" w:rsidRDefault="000B3E88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204.2. </w:t>
      </w:r>
      <w:r w:rsidRPr="00F705B3">
        <w:rPr>
          <w:rFonts w:ascii="Times New Roman" w:hAnsi="Times New Roman"/>
          <w:b/>
          <w:color w:val="0070C0"/>
          <w:sz w:val="28"/>
          <w:szCs w:val="28"/>
        </w:rPr>
        <w:t>Мелкий коммерческий подкуп</w:t>
      </w:r>
    </w:p>
    <w:p w:rsidR="000B3E88" w:rsidRPr="00F705B3" w:rsidRDefault="000B3E88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8"/>
          <w:szCs w:val="28"/>
        </w:rPr>
      </w:pPr>
      <w:r w:rsidRPr="00F705B3">
        <w:rPr>
          <w:rFonts w:ascii="Times New Roman" w:hAnsi="Times New Roman"/>
          <w:bCs/>
          <w:i/>
          <w:sz w:val="28"/>
          <w:szCs w:val="28"/>
        </w:rPr>
        <w:t xml:space="preserve">(введена Федеральным </w:t>
      </w:r>
      <w:hyperlink r:id="rId14" w:history="1">
        <w:r w:rsidRPr="00F705B3">
          <w:rPr>
            <w:rFonts w:ascii="Times New Roman" w:hAnsi="Times New Roman"/>
            <w:bCs/>
            <w:i/>
            <w:sz w:val="28"/>
            <w:szCs w:val="28"/>
          </w:rPr>
          <w:t>законом</w:t>
        </w:r>
      </w:hyperlink>
      <w:r w:rsidRPr="00F705B3">
        <w:rPr>
          <w:rFonts w:ascii="Times New Roman" w:hAnsi="Times New Roman"/>
          <w:bCs/>
          <w:i/>
          <w:sz w:val="28"/>
          <w:szCs w:val="28"/>
        </w:rPr>
        <w:t xml:space="preserve"> от 03.07.2016 </w:t>
      </w:r>
      <w:r>
        <w:rPr>
          <w:rFonts w:ascii="Times New Roman" w:hAnsi="Times New Roman"/>
          <w:bCs/>
          <w:i/>
          <w:sz w:val="28"/>
          <w:szCs w:val="28"/>
        </w:rPr>
        <w:t>№</w:t>
      </w:r>
      <w:r w:rsidRPr="00F705B3">
        <w:rPr>
          <w:rFonts w:ascii="Times New Roman" w:hAnsi="Times New Roman"/>
          <w:bCs/>
          <w:i/>
          <w:sz w:val="28"/>
          <w:szCs w:val="28"/>
        </w:rPr>
        <w:t xml:space="preserve"> 324-ФЗ)</w:t>
      </w:r>
    </w:p>
    <w:p w:rsidR="000B3E88" w:rsidRPr="001E1B9A" w:rsidRDefault="000B3E88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0B3E88" w:rsidRPr="007F3A4C" w:rsidTr="007F3A4C">
        <w:tc>
          <w:tcPr>
            <w:tcW w:w="4785" w:type="dxa"/>
          </w:tcPr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3A4C">
              <w:rPr>
                <w:rFonts w:ascii="Times New Roman" w:hAnsi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3A4C">
              <w:rPr>
                <w:rFonts w:ascii="Times New Roman" w:hAnsi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0B3E88" w:rsidRPr="007F3A4C" w:rsidTr="007F3A4C">
        <w:tc>
          <w:tcPr>
            <w:tcW w:w="4785" w:type="dxa"/>
          </w:tcPr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>1. Коммерческий подкуп на сумму, не превышающую десяти тысяч рублей</w:t>
            </w:r>
          </w:p>
        </w:tc>
        <w:tc>
          <w:tcPr>
            <w:tcW w:w="4786" w:type="dxa"/>
          </w:tcPr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3A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до ста пятидесяти тысяч рублей или в размере заработной платы или иного дохода осужденного за период до трех месяцев, либо </w:t>
            </w:r>
            <w:r w:rsidRPr="007F3A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обязательные работы</w:t>
            </w:r>
            <w:r w:rsidRPr="007F3A4C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до двухсот часов, либо </w:t>
            </w:r>
            <w:r w:rsidRPr="007F3A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7F3A4C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Pr="007F3A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ограничение свободы </w:t>
            </w: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0B3E88" w:rsidRPr="007F3A4C" w:rsidTr="007F3A4C">
        <w:tc>
          <w:tcPr>
            <w:tcW w:w="4785" w:type="dxa"/>
          </w:tcPr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 xml:space="preserve">2. То же деяние, совершенное лицом, имеющим судимость за совершение преступлений, предусмотренных </w:t>
            </w:r>
            <w:hyperlink r:id="rId15" w:history="1">
              <w:r w:rsidRPr="007F3A4C">
                <w:rPr>
                  <w:rFonts w:ascii="Times New Roman" w:hAnsi="Times New Roman"/>
                  <w:bCs/>
                  <w:sz w:val="28"/>
                  <w:szCs w:val="28"/>
                </w:rPr>
                <w:t>статьями 204</w:t>
              </w:r>
            </w:hyperlink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 xml:space="preserve"> «Коммерческий подкуп», </w:t>
            </w:r>
            <w:hyperlink w:anchor="Par0" w:history="1">
              <w:r w:rsidRPr="007F3A4C">
                <w:rPr>
                  <w:rFonts w:ascii="Times New Roman" w:hAnsi="Times New Roman"/>
                  <w:bCs/>
                  <w:sz w:val="28"/>
                  <w:szCs w:val="28"/>
                </w:rPr>
                <w:t>204.1</w:t>
              </w:r>
            </w:hyperlink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 xml:space="preserve"> «Посредничество </w:t>
            </w: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br/>
              <w:t>в коммерческом подкупе» Уголовного кодекса Российской Федерации либо настоящей статьей</w:t>
            </w:r>
          </w:p>
        </w:tc>
        <w:tc>
          <w:tcPr>
            <w:tcW w:w="4786" w:type="dxa"/>
          </w:tcPr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3A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до пятисот тысяч рублей или в размере заработной платы или иного дохода осужденного за период до шести месяцев, либо </w:t>
            </w:r>
            <w:r w:rsidRPr="007F3A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 xml:space="preserve"> на срок до одного года, либо </w:t>
            </w:r>
            <w:r w:rsidRPr="007F3A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7F3A4C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до двух лет, либо </w:t>
            </w:r>
            <w:r w:rsidRPr="007F3A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7F3A4C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7F3A4C">
              <w:rPr>
                <w:rFonts w:ascii="Times New Roman" w:hAnsi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0B3E88" w:rsidRPr="007F3A4C" w:rsidTr="007F3A4C">
        <w:tc>
          <w:tcPr>
            <w:tcW w:w="9571" w:type="dxa"/>
            <w:gridSpan w:val="2"/>
          </w:tcPr>
          <w:p w:rsidR="000B3E88" w:rsidRPr="007F3A4C" w:rsidRDefault="000B3E88" w:rsidP="007F3A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Рисунок 23" o:spid="_x0000_s1029" type="#_x0000_t75" alt="Картинки по запросу восклицательный знак картинка" href="http://www.google.ru/url?url=http://www.urano.ru/sochti-chislo-zverya-%E2%80%93-666-klyuchi/&amp;rct=j&amp;frm=1&amp;q=&amp;esrc=s&amp;sa=U&amp;ved=0ahUKEwiMpNPT3JXOAhXCd5oKHeFXDgUQwW4IITAG&amp;usg=AFQjCNFrtS0qK0XfjX9jbyNWjh4r0UBe" style="position:absolute;left:0;text-align:left;margin-left:-1.15pt;margin-top:3pt;width:56.85pt;height:56.85pt;z-index:-251655168;visibility:visible;mso-position-horizontal-relative:text;mso-position-vertical-relative:text" wrapcoords="-284 0 -284 21316 21600 21316 21600 0 -284 0" o:button="t">
                  <v:fill o:detectmouseclick="t"/>
                  <v:imagedata r:id="rId11" o:title=""/>
                  <w10:wrap type="tight"/>
                </v:shape>
              </w:pict>
            </w:r>
            <w:r w:rsidRPr="007F3A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7F3A4C">
              <w:rPr>
                <w:rFonts w:ascii="Times New Roman" w:hAnsi="Times New Roman"/>
                <w:bCs/>
                <w:sz w:val="20"/>
                <w:szCs w:val="20"/>
              </w:rPr>
              <w:t xml:space="preserve"> Лицо, совершившее передачу предмета мелкого коммерческого подкупа, освобождается от уголовной ответственности, если оно активно способствовало раскрытию</w:t>
            </w:r>
            <w:r w:rsidRPr="007F3A4C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 и (или) расследованию преступления и либо в отношении его имело место вымогательство предмета подкупа, либо это лицо после совершения преступления добровольно сообщило </w:t>
            </w:r>
            <w:r w:rsidRPr="007F3A4C">
              <w:rPr>
                <w:rFonts w:ascii="Times New Roman" w:hAnsi="Times New Roman"/>
                <w:bCs/>
                <w:sz w:val="20"/>
                <w:szCs w:val="20"/>
              </w:rPr>
              <w:br/>
              <w:t>в орган, имеющий право возбудить уголовное дело, о передаче предмета подкупа.</w:t>
            </w:r>
          </w:p>
        </w:tc>
      </w:tr>
    </w:tbl>
    <w:p w:rsidR="000B3E88" w:rsidRPr="00F705B3" w:rsidRDefault="000B3E88" w:rsidP="00C563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0B3E88" w:rsidRPr="00F705B3" w:rsidSect="004E0B3F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E88" w:rsidRDefault="000B3E88" w:rsidP="004E0B3F">
      <w:pPr>
        <w:spacing w:after="0" w:line="240" w:lineRule="auto"/>
      </w:pPr>
      <w:r>
        <w:separator/>
      </w:r>
    </w:p>
  </w:endnote>
  <w:endnote w:type="continuationSeparator" w:id="0">
    <w:p w:rsidR="000B3E88" w:rsidRDefault="000B3E88" w:rsidP="004E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E88" w:rsidRDefault="000B3E88" w:rsidP="004E0B3F">
      <w:pPr>
        <w:spacing w:after="0" w:line="240" w:lineRule="auto"/>
      </w:pPr>
      <w:r>
        <w:separator/>
      </w:r>
    </w:p>
  </w:footnote>
  <w:footnote w:type="continuationSeparator" w:id="0">
    <w:p w:rsidR="000B3E88" w:rsidRDefault="000B3E88" w:rsidP="004E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E88" w:rsidRDefault="000B3E88">
    <w:pPr>
      <w:pStyle w:val="Header"/>
      <w:jc w:val="center"/>
    </w:pPr>
    <w:r w:rsidRPr="004E0B3F">
      <w:rPr>
        <w:rFonts w:ascii="Times New Roman" w:hAnsi="Times New Roman"/>
        <w:sz w:val="28"/>
        <w:szCs w:val="28"/>
      </w:rPr>
      <w:fldChar w:fldCharType="begin"/>
    </w:r>
    <w:r w:rsidRPr="004E0B3F">
      <w:rPr>
        <w:rFonts w:ascii="Times New Roman" w:hAnsi="Times New Roman"/>
        <w:sz w:val="28"/>
        <w:szCs w:val="28"/>
      </w:rPr>
      <w:instrText>PAGE   \* MERGEFORMAT</w:instrText>
    </w:r>
    <w:r w:rsidRPr="004E0B3F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4</w:t>
    </w:r>
    <w:r w:rsidRPr="004E0B3F">
      <w:rPr>
        <w:rFonts w:ascii="Times New Roman" w:hAnsi="Times New Roman"/>
        <w:sz w:val="28"/>
        <w:szCs w:val="28"/>
      </w:rPr>
      <w:fldChar w:fldCharType="end"/>
    </w:r>
  </w:p>
  <w:p w:rsidR="000B3E88" w:rsidRDefault="000B3E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9D0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679D0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3E88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0BAF"/>
    <w:rsid w:val="000E154F"/>
    <w:rsid w:val="000E2DBF"/>
    <w:rsid w:val="001015F9"/>
    <w:rsid w:val="001049A1"/>
    <w:rsid w:val="00105A92"/>
    <w:rsid w:val="00106153"/>
    <w:rsid w:val="001075DA"/>
    <w:rsid w:val="00107942"/>
    <w:rsid w:val="00110317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4B2"/>
    <w:rsid w:val="00174589"/>
    <w:rsid w:val="0017534E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1B9A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1EA0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06601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3FE6"/>
    <w:rsid w:val="003B499D"/>
    <w:rsid w:val="003B5ADF"/>
    <w:rsid w:val="003B6433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1516"/>
    <w:rsid w:val="004D322D"/>
    <w:rsid w:val="004D4E3B"/>
    <w:rsid w:val="004E0B3F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3FCA"/>
    <w:rsid w:val="00636A63"/>
    <w:rsid w:val="00637911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6C01"/>
    <w:rsid w:val="00731A86"/>
    <w:rsid w:val="007322B3"/>
    <w:rsid w:val="00733340"/>
    <w:rsid w:val="007334AF"/>
    <w:rsid w:val="00735F61"/>
    <w:rsid w:val="00736F22"/>
    <w:rsid w:val="00740F13"/>
    <w:rsid w:val="00741D67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3A4C"/>
    <w:rsid w:val="007F4DA8"/>
    <w:rsid w:val="007F7556"/>
    <w:rsid w:val="0080108E"/>
    <w:rsid w:val="00801DC1"/>
    <w:rsid w:val="008033B0"/>
    <w:rsid w:val="008058EB"/>
    <w:rsid w:val="00806F0E"/>
    <w:rsid w:val="00811343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4890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28B5"/>
    <w:rsid w:val="008E4336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855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1B9C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14B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6C83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238"/>
    <w:rsid w:val="00C425D7"/>
    <w:rsid w:val="00C43A4E"/>
    <w:rsid w:val="00C448B7"/>
    <w:rsid w:val="00C44DBB"/>
    <w:rsid w:val="00C451F4"/>
    <w:rsid w:val="00C55BCC"/>
    <w:rsid w:val="00C563A3"/>
    <w:rsid w:val="00C60637"/>
    <w:rsid w:val="00C62C2C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04D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05B3"/>
    <w:rsid w:val="00F71519"/>
    <w:rsid w:val="00F717EF"/>
    <w:rsid w:val="00F71D74"/>
    <w:rsid w:val="00F73E61"/>
    <w:rsid w:val="00F75BC6"/>
    <w:rsid w:val="00F767A8"/>
    <w:rsid w:val="00F77748"/>
    <w:rsid w:val="00F817CD"/>
    <w:rsid w:val="00F83177"/>
    <w:rsid w:val="00F85B96"/>
    <w:rsid w:val="00F90613"/>
    <w:rsid w:val="00F909AC"/>
    <w:rsid w:val="00F90CC2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D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79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1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51B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E0B3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E0B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C3DA4468589E535EE0E7E3CBB5BF63EF1168EFCC7EB4BA6D7DCE1FC67A015FB968BF4B3241s879M" TargetMode="External"/><Relationship Id="rId13" Type="http://schemas.openxmlformats.org/officeDocument/2006/relationships/hyperlink" Target="consultantplus://offline/ref=4CE080C5D1927FF8C6086888074F1D503EE82F1B839A2BFF8745C6D741BE3F8C795C73CA47144946q8A5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C3DA4468589E535EE0E7E3CBB5BF63EF1169E9C579B4BA6D7DCE1FC67A015FB968BF4832448CE7s174M" TargetMode="External"/><Relationship Id="rId12" Type="http://schemas.openxmlformats.org/officeDocument/2006/relationships/hyperlink" Target="consultantplus://offline/ref=E3C3DA4468589E535EE0E7E3CBB5BF63EC146CEAC177B4BA6D7DCE1FC67A015FB968BF4832448DE2s175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CE080C5D1927FF8C6086888074F1D503EE82E1D8A9D2BFF8745C6D741BE3F8C795C73CA4E1Dq4AFN" TargetMode="External"/><Relationship Id="rId10" Type="http://schemas.openxmlformats.org/officeDocument/2006/relationships/hyperlink" Target="consultantplus://offline/ref=E3C3DA4468589E535EE0E7E3CBB5BF63EF1168EFCC7EB4BA6D7DCE1FC67A015FB968BF4B324Cs87B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3C3DA4468589E535EE0E7E3CBB5BF63EF1168EFCC7EB4BA6D7DCE1FC67A015FB968BF4B3243s87FM" TargetMode="External"/><Relationship Id="rId14" Type="http://schemas.openxmlformats.org/officeDocument/2006/relationships/hyperlink" Target="consultantplus://offline/ref=4CE080C5D1927FF8C6086888074F1D503EE82F1B839A2BFF8745C6D741BE3F8C795C73CA47144945q8A1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1326</Words>
  <Characters>7563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Макаренкова</dc:creator>
  <cp:keywords/>
  <dc:description/>
  <cp:lastModifiedBy>WiZaRd</cp:lastModifiedBy>
  <cp:revision>2</cp:revision>
  <dcterms:created xsi:type="dcterms:W3CDTF">2018-08-23T06:24:00Z</dcterms:created>
  <dcterms:modified xsi:type="dcterms:W3CDTF">2018-08-23T06:24:00Z</dcterms:modified>
</cp:coreProperties>
</file>