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4F" w:rsidRPr="001B31AC" w:rsidRDefault="006D104F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6D104F" w:rsidRPr="001B31AC" w:rsidRDefault="006D104F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6D104F" w:rsidRPr="001C3B89" w:rsidRDefault="006D104F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6D104F" w:rsidRPr="002C31C5" w:rsidRDefault="006D104F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6D104F" w:rsidRDefault="006D104F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6D104F" w:rsidRPr="001C3B89" w:rsidRDefault="006D104F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ИСТОРИЯ 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КОРРУПЦИ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</w:t>
      </w:r>
      <w:bookmarkStart w:id="0" w:name="_GoBack"/>
      <w:bookmarkEnd w:id="0"/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6D104F" w:rsidRDefault="006D104F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04F" w:rsidRDefault="006D104F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6D104F" w:rsidRDefault="006D104F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6D104F" w:rsidRDefault="006D104F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6D104F" w:rsidRDefault="006D104F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6D104F" w:rsidRPr="00CC4D32" w:rsidRDefault="006D104F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корыстной или иной личной заинтересованности.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Pr="00CC4D3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6D104F" w:rsidRDefault="006D104F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04F" w:rsidRDefault="006D104F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D104F" w:rsidRDefault="006D104F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" strokecolor="#243f60" strokeweight="2pt">
            <v:textbox>
              <w:txbxContent>
                <w:p w:rsidR="006D104F" w:rsidRPr="00F14FB9" w:rsidRDefault="006D104F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6D104F" w:rsidRPr="00F14FB9" w:rsidRDefault="006D104F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6D104F" w:rsidRDefault="006D104F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6D104F" w:rsidRPr="00F14FB9" w:rsidRDefault="006D104F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6D104F" w:rsidRDefault="006D104F" w:rsidP="00261B30">
                  <w:pPr>
                    <w:jc w:val="center"/>
                  </w:pPr>
                </w:p>
              </w:txbxContent>
            </v:textbox>
          </v:shape>
        </w:pict>
      </w:r>
      <w:hyperlink r:id="rId7" w:tgtFrame="_blank" w:history="1">
        <w:r w:rsidRPr="00032321">
          <w:rPr>
            <w:noProof/>
            <w:color w:val="1A0DAB"/>
          </w:rPr>
          <w:pict>
            <v:shape id="Рисунок 2" o:spid="_x0000_i1026" type="#_x0000_t75" alt="Картинки по запросу толковый словарь Даля картинка" href="http://www.google.ru/url?url=http://www.etextlib.ru/Book/Details/5485&amp;rct=j&amp;frm=1&amp;q=&amp;esrc=s&amp;sa=U&amp;ved=0ahUKEwirmaGt45_OAhXCjCwKHSi5D6AQwW4IFzAB&amp;usg=AFQjCNGit11sLrBBoW5lHGKILqimJp4C" style="width:84pt;height:84pt;visibility:visible" o:button="t">
              <v:fill o:detectmouseclick="t"/>
              <v:imagedata r:id="rId8" o:title=""/>
            </v:shape>
          </w:pict>
        </w:r>
      </w:hyperlink>
    </w:p>
    <w:p w:rsidR="006D104F" w:rsidRDefault="006D104F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strokeweight=".5pt">
            <v:textbox>
              <w:txbxContent>
                <w:p w:rsidR="006D104F" w:rsidRPr="0024065F" w:rsidRDefault="006D104F" w:rsidP="00DC0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Рисунок 8" o:spid="_x0000_s1028" type="#_x0000_t75" alt="Картинки по запросу Двинская уставная грамота картинка" href="http://www.google.ru/url?url=http://vk.com/wall-51185933_598&amp;rct=j&amp;frm=1&amp;q=&amp;esrc=s&amp;sa=U&amp;ved=0ahUKEwjd2MWI8J_OAhWElCwKHXkPBsgQwW4IFTAA&amp;usg=AFQjCNE1FlxaCMaCdrTgUJFR1mmixbLc" style="position:absolute;left:0;text-align:left;margin-left:.35pt;margin-top:.2pt;width:78pt;height:97.5pt;z-index:251653120;visibility:visible" o:button="t">
            <v:fill o:detectmouseclick="t"/>
            <v:imagedata r:id="rId9" o:title=""/>
            <w10:wrap type="square"/>
          </v:shape>
        </w:pict>
      </w:r>
      <w:r w:rsidRPr="00536EEE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то самосуд,</w:t>
      </w:r>
      <w:r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Pr="00CC4D32">
        <w:rPr>
          <w:rFonts w:ascii="Times New Roman" w:hAnsi="Times New Roman" w:cs="Times New Roman"/>
          <w:sz w:val="28"/>
          <w:szCs w:val="28"/>
        </w:rPr>
        <w:t>. Там же,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D104F" w:rsidRPr="00CC4D32" w:rsidRDefault="006D104F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5" o:spid="_x0000_s1029" type="#_x0000_t75" alt="Картинки по запросу судная грамота картинка" href="http://www.google.ru/url?url=http://abiturient.pskgu.ru/project/1A2704C4679650977CFF52F21AEF35EB&amp;rct=j&amp;frm=1&amp;q=&amp;esrc=s&amp;sa=U&amp;ved=0ahUKEwju-ff97J_OAhVBpSwKHQutAdcQwW4IFzAB&amp;usg=AFQjCNFfmBe0_YpjHO74IbxVc1rJI-Ge" style="position:absolute;left:0;text-align:left;margin-left:-86.65pt;margin-top:7.85pt;width:72.75pt;height:102.75pt;z-index:251651072;visibility:visible" o:button="t">
            <v:fill o:detectmouseclick="t"/>
            <v:imagedata r:id="rId10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1447 г</w:t>
      </w:r>
      <w:r>
        <w:rPr>
          <w:rFonts w:ascii="Times New Roman" w:hAnsi="Times New Roman" w:cs="Times New Roman"/>
          <w:sz w:val="28"/>
          <w:szCs w:val="28"/>
        </w:rPr>
        <w:t>одов говорится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D104F" w:rsidRPr="00CC4D32" w:rsidRDefault="006D104F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2" o:spid="_x0000_s1030" type="#_x0000_t202" style="position:absolute;left:0;text-align:left;margin-left:-82.85pt;margin-top:42.1pt;width:72.75pt;height:29.2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6D104F" w:rsidRPr="00F14FB9" w:rsidRDefault="006D104F" w:rsidP="00FB23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Pr="00AA205C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 посулах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D104F" w:rsidRDefault="006D104F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0" o:spid="_x0000_s1031" type="#_x0000_t75" alt="Картинки по запросу Иван IV картинка" href="http://www.google.ru/url?url=http://retrobazar.com/journal/izvestnye-ljudi/553_ivan_iv_vasilevich_groznyi.html&amp;rct=j&amp;frm=1&amp;q=&amp;esrc=s&amp;sa=U&amp;ved=0ahUKEwiWvtv_8J_OAhWBmywKHSyEBsMQwW4IFTAA&amp;usg=AFQjCNEG3V4rRabtocEEKv55WGB-j3P1" style="position:absolute;left:0;text-align:left;margin-left:.35pt;margin-top:12.55pt;width:75.75pt;height:98pt;z-index:251655168;visibility:visible" o:button="t">
            <v:fill o:detectmouseclick="t"/>
            <v:imagedata r:id="rId11" o:title=""/>
            <w10:wrap type="square"/>
          </v:shape>
        </w:pic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6D104F" w:rsidRPr="00CC4D32" w:rsidRDefault="006D104F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-87pt;margin-top:62.15pt;width:75.75pt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6D104F" w:rsidRPr="00F14FB9" w:rsidRDefault="006D104F" w:rsidP="00DC0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1550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CC4D32">
        <w:rPr>
          <w:rFonts w:ascii="Times New Roman" w:hAnsi="Times New Roman" w:cs="Times New Roman"/>
          <w:sz w:val="28"/>
          <w:szCs w:val="28"/>
        </w:rPr>
        <w:t>грамот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6D104F" w:rsidRPr="00F14FB9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XVII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pict>
          <v:shape id="Рисунок 12" o:spid="_x0000_s1033" type="#_x0000_t75" alt="Картинки по запросу Уложения 1649 года картинка" href="http://www.google.ru/url?url=http://www.pravoslavie.by/page_book/sobornoe-ulozhenie-1649-goda&amp;rct=j&amp;frm=1&amp;q=&amp;esrc=s&amp;sa=U&amp;ved=0ahUKEwiFwdzH9p_OAhUDDSwKHRh5B9MQwW4IHTAE&amp;usg=AFQjCNEtT6N9N7ar-LOPVJzOg7nwKGse" style="position:absolute;left:0;text-align:left;margin-left:.35pt;margin-top:2.35pt;width:57pt;height:87pt;z-index:251657216;visibility:visible;mso-position-horizontal-relative:text;mso-position-vertical-relative:text" o:button="t">
            <v:fill o:detectmouseclick="t"/>
            <v:imagedata r:id="rId12" o:title=""/>
            <w10:wrap type="square"/>
          </v:shape>
        </w:pict>
      </w:r>
      <w:r w:rsidRPr="00DC06DE">
        <w:rPr>
          <w:rFonts w:ascii="Times New Roman" w:hAnsi="Times New Roman" w:cs="Times New Roman"/>
          <w:noProof/>
          <w:sz w:val="28"/>
          <w:szCs w:val="28"/>
        </w:rPr>
        <w:t>у</w:t>
      </w:r>
      <w:r w:rsidRPr="00DC06DE">
        <w:rPr>
          <w:rFonts w:ascii="Times New Roman" w:hAnsi="Times New Roman" w:cs="Times New Roman"/>
          <w:sz w:val="28"/>
          <w:szCs w:val="28"/>
        </w:rPr>
        <w:t>г</w:t>
      </w:r>
      <w:r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6D104F" w:rsidRPr="00751D2D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3" o:spid="_x0000_s1034" type="#_x0000_t75" alt="Картинки по запросу наказание за посул картинка" href="http://www.google.ru/url?url=http://krapivniki.ru/relics/st-sergius/st-sergius_life&amp;rct=j&amp;frm=1&amp;q=&amp;esrc=s&amp;sa=U&amp;ved=0ahUKEwjVjIDc95_OAhUFFCwKHQjECIY4ZBDBbggxMA4&amp;usg=AFQjCNEExOKOIFdvEy7ViflTOe0Oh_FA" style="position:absolute;left:0;text-align:left;margin-left:.35pt;margin-top:7.5pt;width:99pt;height:101.25pt;z-index:251658240;visibility:visible" o:button="t" stroked="t" strokecolor="windowText">
            <v:fill o:detectmouseclick="t"/>
            <v:imagedata r:id="rId13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6D104F" w:rsidRPr="00CC4D32" w:rsidRDefault="006D104F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" o:spid="_x0000_s1035" type="#_x0000_t75" alt="Картинки по запросу наказание судей в царской россии картинка" href="http://www.google.ru/url?url=http://arzamas.academy/materials/794&amp;rct=j&amp;frm=1&amp;q=&amp;esrc=s&amp;sa=U&amp;ved=0ahUKEwjZh6-o-J_OAhUDEiwKHdR7AWI4FBDBbgg7MBM&amp;usg=AFQjCNG9C6IjuWj69NoxY9Ob_WQBH5Jm" style="position:absolute;left:0;text-align:left;margin-left:1.1pt;margin-top:11.3pt;width:103.45pt;height:95pt;z-index:251659264;visibility:visible" o:button="t" stroked="t" strokecolor="windowText">
            <v:fill o:detectmouseclick="t"/>
            <v:imagedata r:id="rId14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подъячим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6D104F" w:rsidRDefault="006D104F" w:rsidP="00FB23FF">
      <w:pPr>
        <w:pStyle w:val="NormalWeb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15" w:tooltip="Целовальник" w:history="1">
        <w:r w:rsidRPr="00064007">
          <w:rPr>
            <w:rStyle w:val="Hyperlink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16" w:tooltip="Московская Русь" w:history="1">
        <w:r w:rsidRPr="00FB23FF">
          <w:rPr>
            <w:rStyle w:val="Hyperlink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17" w:tooltip="Волость" w:history="1">
        <w:r w:rsidRPr="00064007">
          <w:rPr>
            <w:rStyle w:val="Hyperlink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6D104F" w:rsidRPr="00B52EFC" w:rsidRDefault="006D104F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6D104F" w:rsidRPr="00CC4D32" w:rsidRDefault="006D104F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8" o:spid="_x0000_s1036" type="#_x0000_t202" style="position:absolute;left:0;text-align:left;margin-left:-79.5pt;margin-top:98.1pt;width:70.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strokeweight=".5pt">
            <v:textbox>
              <w:txbxContent>
                <w:p w:rsidR="006D104F" w:rsidRPr="00961522" w:rsidRDefault="006D104F" w:rsidP="00BB76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5" o:spid="_x0000_s1037" type="#_x0000_t75" alt="Картинки по запросу петр 1" href="http://www.google.ru/url?url=http://www.greatcaptains.ru/russian/peter_the_great/&amp;rct=j&amp;frm=1&amp;q=&amp;esrc=s&amp;sa=U&amp;ved=0ahUKEwiwn_n0-Z_OAhUE3SwKHRCDAOAQwW4IKTAK&amp;usg=AFQjCNEawe9e6wg2xFNmpFcWmY5kFq8w" style="position:absolute;left:0;text-align:left;margin-left:1.1pt;margin-top:5.85pt;width:70.5pt;height:92.25pt;z-index:251660288;visibility:visible" o:button="t">
            <v:fill o:detectmouseclick="t"/>
            <v:imagedata r:id="rId18" o:title=""/>
            <w10:wrap type="square"/>
          </v:shape>
        </w:pic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Pr="00CC4D32">
        <w:rPr>
          <w:rFonts w:ascii="Times New Roman" w:hAnsi="Times New Roman" w:cs="Times New Roman"/>
          <w:sz w:val="28"/>
          <w:szCs w:val="28"/>
        </w:rPr>
        <w:t>В 1714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Pr="00C64F77"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Очень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</w:t>
      </w:r>
      <w:r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7" o:spid="_x0000_s1038" type="#_x0000_t202" style="position:absolute;left:0;text-align:left;margin-left:-84.75pt;margin-top:106.85pt;width:75.75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strokeweight=".5pt">
            <v:textbox>
              <w:txbxContent>
                <w:p w:rsidR="006D104F" w:rsidRPr="00961522" w:rsidRDefault="006D104F" w:rsidP="00AC36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6" o:spid="_x0000_s1039" type="#_x0000_t75" alt="Картинки по запросу николай i" href="http://www.google.ru/url?url=http://www.philol.msu.ru/~rki/alphabet/nikolaj.html&amp;rct=j&amp;frm=1&amp;q=&amp;esrc=s&amp;sa=U&amp;ved=0ahUKEwjptJvV-5_OAhVFDywKHaajD70QwW4IHTAE&amp;usg=AFQjCNEO08ZLu05by5f3KNHBJpo6d_9F" style="position:absolute;left:0;text-align:left;margin-left:.35pt;margin-top:5.6pt;width:75pt;height:101.25pt;z-index:251661312;visibility:visible" o:button="t">
            <v:fill o:detectmouseclick="t"/>
            <v:imagedata r:id="rId19" o:title=""/>
            <w10:wrap type="square"/>
          </v:shape>
        </w:pict>
      </w:r>
      <w:r w:rsidRPr="0059482A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 w:rsidRPr="00360CAD"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04F" w:rsidRDefault="006D104F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6D104F" w:rsidRPr="00CC4D32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shape id="Рисунок 6" o:spid="_x0000_s1040" type="#_x0000_t75" alt="Картинки по запросу ленин в.и. фото картинки" href="http://www.google.ru/url?url=http://test.kprf-kursk.myjino.ru/92-goda-nazad-umer-v-i-lenin/&amp;rct=j&amp;frm=1&amp;q=&amp;esrc=s&amp;sa=U&amp;ved=0ahUKEwj7sIWB5qHOAhUJ1ywKHaX3ALk4FBDBbgglMAg&amp;usg=AFQjCNGwr3BimecBz8A2v278tjCD-R5m" style="position:absolute;left:0;text-align:left;margin-left:4.1pt;margin-top:2.95pt;width:112.5pt;height:63pt;z-index:251664384;visibility:visible" o:button="t">
            <v:fill o:detectmouseclick="t"/>
            <v:imagedata r:id="rId20" o:title=""/>
            <w10:wrap type="square"/>
          </v:shape>
        </w:pic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Н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К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0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2350C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6D104F" w:rsidRPr="00664770" w:rsidRDefault="006D104F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hAnsi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D104F" w:rsidRPr="00664770" w:rsidRDefault="006D104F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hAnsi="Times New Roman"/>
          <w:sz w:val="28"/>
          <w:szCs w:val="28"/>
          <w:lang w:eastAsia="en-US"/>
        </w:rPr>
        <w:t>угих</w:t>
      </w:r>
      <w:r w:rsidRPr="00664770">
        <w:rPr>
          <w:rFonts w:ascii="Times New Roman" w:hAnsi="Times New Roman"/>
          <w:sz w:val="28"/>
          <w:szCs w:val="28"/>
          <w:lang w:eastAsia="en-US"/>
        </w:rPr>
        <w:t>;</w:t>
      </w:r>
    </w:p>
    <w:p w:rsidR="006D104F" w:rsidRPr="00664770" w:rsidRDefault="006D104F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D104F" w:rsidRPr="00664770" w:rsidRDefault="006D104F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664770">
        <w:rPr>
          <w:rFonts w:ascii="Times New Roman" w:hAnsi="Times New Roman"/>
          <w:sz w:val="28"/>
          <w:szCs w:val="28"/>
          <w:lang w:eastAsia="en-US"/>
        </w:rPr>
        <w:t>тное учреждение.</w:t>
      </w:r>
    </w:p>
    <w:p w:rsidR="006D104F" w:rsidRPr="00D87085" w:rsidRDefault="006D104F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085"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/>
          <w:sz w:val="24"/>
          <w:szCs w:val="24"/>
        </w:rPr>
        <w:t xml:space="preserve"> (от </w:t>
      </w:r>
      <w:hyperlink r:id="rId21" w:tooltip="Латинский язык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 w:rsidRPr="00D87085">
        <w:rPr>
          <w:rFonts w:ascii="Times New Roman" w:hAnsi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22" w:tooltip="Международное пра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7085">
        <w:rPr>
          <w:rFonts w:ascii="Times New Roman" w:hAnsi="Times New Roman"/>
          <w:sz w:val="24"/>
          <w:szCs w:val="24"/>
        </w:rPr>
        <w:t xml:space="preserve">и </w:t>
      </w:r>
      <w:hyperlink r:id="rId23" w:tooltip="Конституционное пра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/>
          <w:sz w:val="24"/>
          <w:szCs w:val="24"/>
        </w:rPr>
        <w:t xml:space="preserve"> выбор </w:t>
      </w:r>
      <w:hyperlink r:id="rId24" w:tooltip="Гражданст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25" w:tooltip="Множественное гражданст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26" w:tooltip="Натурализация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D104F" w:rsidRPr="00BE669D" w:rsidRDefault="006D104F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69D"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</w:t>
      </w:r>
      <w:r>
        <w:rPr>
          <w:rFonts w:ascii="Times New Roman" w:hAnsi="Times New Roman"/>
          <w:i/>
          <w:sz w:val="28"/>
          <w:szCs w:val="28"/>
          <w:lang w:eastAsia="en-US"/>
        </w:rPr>
        <w:t>ё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6D104F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6D104F" w:rsidRPr="00256CBA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BA"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hAnsi="Times New Roman"/>
          <w:sz w:val="28"/>
          <w:szCs w:val="28"/>
          <w:lang w:eastAsia="en-US"/>
        </w:rPr>
        <w:t>ека</w:t>
      </w:r>
      <w:r w:rsidRPr="00256CBA">
        <w:rPr>
          <w:rFonts w:ascii="Times New Roman" w:hAnsi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hAnsi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hAnsi="Times New Roman"/>
          <w:sz w:val="28"/>
          <w:szCs w:val="28"/>
          <w:lang w:eastAsia="en-US"/>
        </w:rPr>
        <w:t>.</w:t>
      </w:r>
    </w:p>
    <w:p w:rsidR="006D104F" w:rsidRPr="002E6296" w:rsidRDefault="006D10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</w:t>
      </w:r>
      <w:r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Pr="00586869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8686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ИНСТИТУТ</w:t>
      </w:r>
      <w:r>
        <w:rPr>
          <w:rFonts w:ascii="Times New Roman" w:hAnsi="Times New Roman"/>
          <w:b/>
          <w:color w:val="FF0000"/>
          <w:sz w:val="28"/>
          <w:szCs w:val="28"/>
        </w:rPr>
        <w:t>Ы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ГРАЖДАНСКОГО ОБЩЕСТВА, ОРГАНИЗАЦИ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ЛИЦ</w:t>
      </w: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E6296">
        <w:rPr>
          <w:rFonts w:ascii="Times New Roman" w:hAnsi="Times New Roman"/>
          <w:sz w:val="28"/>
          <w:szCs w:val="28"/>
        </w:rPr>
        <w:t>.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7" o:spid="_x0000_s1041" type="#_x0000_t75" alt="Картинки по запросу остановим коррупцию вместе фото" href="http://www.google.ru/url?url=http://xn--b1agaauvcihgnm9a.xn--p1ai/index.php/opros-zhitelej&amp;rct=j&amp;frm=1&amp;q=&amp;esrc=s&amp;sa=U&amp;ved=0ahUKEwic_rym3JPOAhUFYpoKHYe2BQA4PBDBbggXMAE&amp;usg=AFQjCNHOUIhMzxH0wsOS_wJBugUct7nL" style="position:absolute;left:0;text-align:left;margin-left:.35pt;margin-top:0;width:75.65pt;height:75.65pt;z-index:251665408;visibility:visible" o:button="t">
            <v:fill o:detectmouseclick="t"/>
            <v:imagedata r:id="rId27" o:title=""/>
            <w10:wrap type="square"/>
          </v:shape>
        </w:pict>
      </w:r>
      <w:r w:rsidRPr="002E6296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6D104F" w:rsidRDefault="006D104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04F" w:rsidRDefault="006D104F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032321">
          <w:rPr>
            <w:noProof/>
            <w:color w:val="1A0DAB"/>
          </w:rPr>
          <w:pict>
            <v:shape id="Рисунок 19" o:spid="_x0000_i1027" type="#_x0000_t75" alt="Картинки по запросу ТВОЕ НЕТ ИМЕЕТ ЗНАЧЕНИЕ картинки" href="http://www.google.ru/url?url=http://pravozashita.org/korrupciya-tvoe-net-imeet-znachenie&amp;rct=j&amp;frm=1&amp;q=&amp;esrc=s&amp;sa=U&amp;ved=0ahUKEwjSx9-Im6LOAhWiYZoKHYuTBDw4KBDBbggnMAk&amp;usg=AFQjCNGS81BzPGj5YHvlpn20dztAyAlp" style="width:168.75pt;height:49.5pt;visibility:visible" o:bordertopcolor="black" o:borderleftcolor="black" o:borderbottomcolor="black" o:borderrightcolor="black" o:button="t">
              <v:fill o:detectmouseclick="t"/>
              <v:imagedata r:id="rId29" o:title=""/>
              <w10:bordertop type="single" width="6"/>
              <w10:borderleft type="single" width="6"/>
              <w10:borderbottom type="single" width="6"/>
              <w10:borderright type="single" width="6"/>
            </v:shape>
          </w:pict>
        </w:r>
      </w:hyperlink>
    </w:p>
    <w:sectPr w:rsidR="006D104F" w:rsidSect="001C3B89">
      <w:headerReference w:type="default" r:id="rId30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4F" w:rsidRDefault="006D104F" w:rsidP="00CC4D32">
      <w:pPr>
        <w:spacing w:after="0" w:line="240" w:lineRule="auto"/>
      </w:pPr>
      <w:r>
        <w:separator/>
      </w:r>
    </w:p>
  </w:endnote>
  <w:endnote w:type="continuationSeparator" w:id="0">
    <w:p w:rsidR="006D104F" w:rsidRDefault="006D104F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4F" w:rsidRDefault="006D104F" w:rsidP="00CC4D32">
      <w:pPr>
        <w:spacing w:after="0" w:line="240" w:lineRule="auto"/>
      </w:pPr>
      <w:r>
        <w:separator/>
      </w:r>
    </w:p>
  </w:footnote>
  <w:footnote w:type="continuationSeparator" w:id="0">
    <w:p w:rsidR="006D104F" w:rsidRDefault="006D104F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4F" w:rsidRDefault="006D104F">
    <w:pPr>
      <w:pStyle w:val="Header"/>
      <w:jc w:val="center"/>
    </w:pPr>
  </w:p>
  <w:p w:rsidR="006D104F" w:rsidRDefault="006D104F">
    <w:pPr>
      <w:pStyle w:val="Header"/>
      <w:jc w:val="center"/>
      <w:rPr>
        <w:rFonts w:ascii="Times New Roman" w:hAnsi="Times New Roman"/>
        <w:sz w:val="28"/>
        <w:szCs w:val="28"/>
      </w:rPr>
    </w:pPr>
  </w:p>
  <w:p w:rsidR="006D104F" w:rsidRPr="00B036C8" w:rsidRDefault="006D104F">
    <w:pPr>
      <w:pStyle w:val="Header"/>
      <w:jc w:val="center"/>
      <w:rPr>
        <w:rFonts w:ascii="Times New Roman" w:hAnsi="Times New Roman"/>
        <w:sz w:val="28"/>
        <w:szCs w:val="28"/>
      </w:rPr>
    </w:pPr>
    <w:r w:rsidRPr="00B036C8">
      <w:rPr>
        <w:rFonts w:ascii="Times New Roman" w:hAnsi="Times New Roman"/>
        <w:sz w:val="28"/>
        <w:szCs w:val="28"/>
      </w:rPr>
      <w:fldChar w:fldCharType="begin"/>
    </w:r>
    <w:r w:rsidRPr="00B036C8">
      <w:rPr>
        <w:rFonts w:ascii="Times New Roman" w:hAnsi="Times New Roman"/>
        <w:sz w:val="28"/>
        <w:szCs w:val="28"/>
      </w:rPr>
      <w:instrText>PAGE   \* MERGEFORMAT</w:instrText>
    </w:r>
    <w:r w:rsidRPr="00B036C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9</w:t>
    </w:r>
    <w:r w:rsidRPr="00B036C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321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0C99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31AC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40D8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86869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04F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3E88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3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D3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D32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D32"/>
    <w:rPr>
      <w:rFonts w:eastAsia="Times New Roman" w:cs="Times New Roman"/>
      <w:lang w:eastAsia="ru-RU"/>
    </w:rPr>
  </w:style>
  <w:style w:type="paragraph" w:customStyle="1" w:styleId="Default">
    <w:name w:val="Default"/>
    <w:uiPriority w:val="99"/>
    <w:rsid w:val="001C3B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">
    <w:name w:val="Сноска_"/>
    <w:basedOn w:val="DefaultParagraphFont"/>
    <w:link w:val="a0"/>
    <w:uiPriority w:val="99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DefaultParagraphFont"/>
    <w:link w:val="30"/>
    <w:uiPriority w:val="99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Normal"/>
    <w:link w:val="3"/>
    <w:uiPriority w:val="99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Normal"/>
    <w:link w:val="a1"/>
    <w:uiPriority w:val="99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6647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6400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D%D0%B0%D1%82%D1%83%D1%80%D0%B0%D0%BB%D0%B8%D0%B7%D0%B0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B%D0%B0%D1%82%D0%B8%D0%BD%D1%81%D0%BA%D0%B8%D0%B9_%D1%8F%D0%B7%D1%8B%D0%BA" TargetMode="External"/><Relationship Id="rId7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ru.wikipedia.org/wiki/%D0%92%D0%BE%D0%BB%D0%BE%D1%81%D1%82%D1%8C" TargetMode="External"/><Relationship Id="rId2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0%BA%D0%BE%D0%B2%D1%81%D0%BA%D0%B0%D1%8F_%D0%A0%D1%83%D1%81%D1%8C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ru.wikipedia.org/wiki/%D0%93%D1%80%D0%B0%D0%B6%D0%B4%D0%B0%D0%BD%D1%81%D1%82%D0%B2%D0%B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6%D0%B5%D0%BB%D0%BE%D0%B2%D0%B0%D0%BB%D1%8C%D0%BD%D0%B8%D0%BA" TargetMode="External"/><Relationship Id="rId2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28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27" Type="http://schemas.openxmlformats.org/officeDocument/2006/relationships/image" Target="media/image12.jpeg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3404</Words>
  <Characters>19403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WiZaRd</cp:lastModifiedBy>
  <cp:revision>2</cp:revision>
  <cp:lastPrinted>2016-08-02T06:33:00Z</cp:lastPrinted>
  <dcterms:created xsi:type="dcterms:W3CDTF">2018-08-23T06:21:00Z</dcterms:created>
  <dcterms:modified xsi:type="dcterms:W3CDTF">2018-08-23T06:21:00Z</dcterms:modified>
</cp:coreProperties>
</file>